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5530A" w14:textId="1430B0B5" w:rsidR="00C666D4" w:rsidRDefault="00556CB0" w:rsidP="00C666D4">
      <w:pPr>
        <w:jc w:val="center"/>
        <w:rPr>
          <w:b/>
          <w:sz w:val="36"/>
          <w:szCs w:val="36"/>
        </w:rPr>
      </w:pPr>
      <w:r w:rsidRPr="00556CB0">
        <w:rPr>
          <w:b/>
          <w:sz w:val="36"/>
          <w:szCs w:val="36"/>
        </w:rPr>
        <w:t>Notice to Vacate Form</w:t>
      </w:r>
    </w:p>
    <w:p w14:paraId="6F98C570" w14:textId="269DF0EE" w:rsidR="00C666D4" w:rsidRPr="00C666D4" w:rsidRDefault="00C666D4" w:rsidP="00C666D4">
      <w:pPr>
        <w:jc w:val="center"/>
        <w:rPr>
          <w:b/>
          <w:sz w:val="28"/>
          <w:szCs w:val="28"/>
        </w:rPr>
      </w:pPr>
      <w:r w:rsidRPr="00C666D4">
        <w:rPr>
          <w:b/>
          <w:sz w:val="28"/>
          <w:szCs w:val="28"/>
        </w:rPr>
        <w:t>Please return this form to the manager when you are ready to give us notice that you will be moving.  Thank you!</w:t>
      </w:r>
    </w:p>
    <w:p w14:paraId="6A68443D" w14:textId="77777777" w:rsidR="00556CB0" w:rsidRDefault="00556CB0" w:rsidP="00556CB0">
      <w:pPr>
        <w:rPr>
          <w:sz w:val="23"/>
          <w:szCs w:val="23"/>
        </w:rPr>
      </w:pPr>
    </w:p>
    <w:p w14:paraId="3D0EB6CC" w14:textId="77777777" w:rsidR="00556CB0" w:rsidRPr="00556CB0" w:rsidRDefault="00556CB0" w:rsidP="00556CB0">
      <w:pPr>
        <w:rPr>
          <w:sz w:val="23"/>
          <w:szCs w:val="23"/>
        </w:rPr>
      </w:pPr>
      <w:r>
        <w:rPr>
          <w:sz w:val="23"/>
          <w:szCs w:val="23"/>
        </w:rPr>
        <w:t xml:space="preserve">Today’s </w:t>
      </w:r>
      <w:r w:rsidRPr="00556CB0">
        <w:rPr>
          <w:sz w:val="23"/>
          <w:szCs w:val="23"/>
        </w:rPr>
        <w:t>Date:</w:t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  <w:vertAlign w:val="subscript"/>
        </w:rPr>
        <w:tab/>
      </w:r>
      <w:r>
        <w:rPr>
          <w:sz w:val="23"/>
          <w:szCs w:val="23"/>
        </w:rPr>
        <w:t>____________________</w:t>
      </w:r>
    </w:p>
    <w:p w14:paraId="78877364" w14:textId="77777777" w:rsidR="00556CB0" w:rsidRPr="00556CB0" w:rsidRDefault="00556CB0" w:rsidP="00556CB0">
      <w:pPr>
        <w:rPr>
          <w:sz w:val="23"/>
          <w:szCs w:val="23"/>
        </w:rPr>
      </w:pPr>
    </w:p>
    <w:p w14:paraId="7F62C7DF" w14:textId="77777777" w:rsidR="00556CB0" w:rsidRPr="00556CB0" w:rsidRDefault="00556CB0" w:rsidP="00556CB0">
      <w:pPr>
        <w:rPr>
          <w:sz w:val="23"/>
          <w:szCs w:val="23"/>
        </w:rPr>
      </w:pPr>
      <w:r>
        <w:rPr>
          <w:sz w:val="23"/>
          <w:szCs w:val="23"/>
        </w:rPr>
        <w:t xml:space="preserve">Your </w:t>
      </w:r>
      <w:r w:rsidRPr="00556CB0">
        <w:rPr>
          <w:sz w:val="23"/>
          <w:szCs w:val="23"/>
        </w:rPr>
        <w:t>Name: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_______________________</w:t>
      </w:r>
      <w:r>
        <w:rPr>
          <w:sz w:val="23"/>
          <w:szCs w:val="23"/>
        </w:rPr>
        <w:t>______________________________</w:t>
      </w:r>
    </w:p>
    <w:p w14:paraId="0B9AC2A8" w14:textId="77777777" w:rsidR="00556CB0" w:rsidRPr="00556CB0" w:rsidRDefault="00556CB0" w:rsidP="00556CB0">
      <w:pPr>
        <w:rPr>
          <w:sz w:val="23"/>
          <w:szCs w:val="23"/>
        </w:rPr>
      </w:pPr>
    </w:p>
    <w:p w14:paraId="4B2A5842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Current Address:</w:t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_____________________________________________________</w:t>
      </w:r>
    </w:p>
    <w:p w14:paraId="3288C2C8" w14:textId="77777777" w:rsidR="00556CB0" w:rsidRPr="00556CB0" w:rsidRDefault="00556CB0" w:rsidP="00556CB0">
      <w:pPr>
        <w:rPr>
          <w:sz w:val="23"/>
          <w:szCs w:val="23"/>
        </w:rPr>
      </w:pPr>
    </w:p>
    <w:p w14:paraId="43A52E39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Forwarding Address:</w:t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</w:t>
      </w:r>
    </w:p>
    <w:p w14:paraId="32EB2A0F" w14:textId="77777777" w:rsidR="00556CB0" w:rsidRPr="00556CB0" w:rsidRDefault="00556CB0" w:rsidP="00556CB0">
      <w:pPr>
        <w:rPr>
          <w:sz w:val="23"/>
          <w:szCs w:val="23"/>
        </w:rPr>
      </w:pPr>
    </w:p>
    <w:p w14:paraId="02B943C4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Phone Number:</w:t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</w:t>
      </w:r>
      <w:r>
        <w:rPr>
          <w:sz w:val="23"/>
          <w:szCs w:val="23"/>
        </w:rPr>
        <w:t>_______________________________</w:t>
      </w:r>
      <w:r>
        <w:rPr>
          <w:sz w:val="23"/>
          <w:szCs w:val="23"/>
        </w:rPr>
        <w:br/>
      </w:r>
    </w:p>
    <w:p w14:paraId="1869602A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Move-Out Date:</w:t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</w:t>
      </w:r>
      <w:r>
        <w:rPr>
          <w:sz w:val="23"/>
          <w:szCs w:val="23"/>
        </w:rPr>
        <w:t>_______________________________</w:t>
      </w:r>
    </w:p>
    <w:p w14:paraId="1D9AFA50" w14:textId="77777777" w:rsidR="00556CB0" w:rsidRPr="00556CB0" w:rsidRDefault="00556CB0" w:rsidP="00556CB0">
      <w:pPr>
        <w:rPr>
          <w:sz w:val="23"/>
          <w:szCs w:val="23"/>
        </w:rPr>
      </w:pPr>
    </w:p>
    <w:p w14:paraId="5D818B61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Reason for Moving:</w:t>
      </w:r>
      <w:r>
        <w:rPr>
          <w:sz w:val="23"/>
          <w:szCs w:val="23"/>
        </w:rPr>
        <w:tab/>
      </w:r>
      <w:r w:rsidRPr="00556CB0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>__</w:t>
      </w:r>
    </w:p>
    <w:p w14:paraId="2D0DFDCD" w14:textId="77777777" w:rsidR="00556CB0" w:rsidRPr="00556CB0" w:rsidRDefault="00556CB0" w:rsidP="00556CB0">
      <w:pPr>
        <w:rPr>
          <w:sz w:val="23"/>
          <w:szCs w:val="23"/>
        </w:rPr>
      </w:pPr>
    </w:p>
    <w:p w14:paraId="0CCE59D2" w14:textId="29270A8E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 xml:space="preserve">I am aware that I must give my Notice to Vacate in writing at least ________days prior to the end of </w:t>
      </w:r>
      <w:r w:rsidR="00C666D4">
        <w:rPr>
          <w:sz w:val="23"/>
          <w:szCs w:val="23"/>
        </w:rPr>
        <w:t>my Lease Agreement.</w:t>
      </w:r>
    </w:p>
    <w:p w14:paraId="6358978B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 xml:space="preserve"> </w:t>
      </w:r>
    </w:p>
    <w:p w14:paraId="58BA898F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For Month-to-Month Tenancies: I am aware that in accordance with my Rental Agreement, if a full________ Notice to Vacate is not given prior to the end of the month I will be responsible for rent for the following month and my lease will end the last day of the next month.</w:t>
      </w:r>
    </w:p>
    <w:p w14:paraId="073C1988" w14:textId="77777777" w:rsidR="00556CB0" w:rsidRPr="00556CB0" w:rsidRDefault="00556CB0" w:rsidP="00556CB0">
      <w:pPr>
        <w:rPr>
          <w:sz w:val="23"/>
          <w:szCs w:val="23"/>
        </w:rPr>
      </w:pPr>
    </w:p>
    <w:p w14:paraId="27AC1D12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I am aware that I am legally obligated to fulfill the terms of my contract through it’s entire duration.</w:t>
      </w:r>
    </w:p>
    <w:p w14:paraId="10E40AE4" w14:textId="77777777" w:rsidR="00556CB0" w:rsidRPr="00556CB0" w:rsidRDefault="00556CB0" w:rsidP="00556CB0">
      <w:pPr>
        <w:rPr>
          <w:sz w:val="23"/>
          <w:szCs w:val="23"/>
        </w:rPr>
      </w:pPr>
    </w:p>
    <w:p w14:paraId="17828E05" w14:textId="77777777" w:rsidR="00556CB0" w:rsidRPr="00556CB0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I am aware that if keys to the Rental ar</w:t>
      </w:r>
      <w:bookmarkStart w:id="0" w:name="_GoBack"/>
      <w:bookmarkEnd w:id="0"/>
      <w:r w:rsidRPr="00556CB0">
        <w:rPr>
          <w:sz w:val="23"/>
          <w:szCs w:val="23"/>
        </w:rPr>
        <w:t>e not returned by the last day of the month I will be responsible for the next month's rent.</w:t>
      </w:r>
    </w:p>
    <w:p w14:paraId="068F0A58" w14:textId="77777777" w:rsidR="00556CB0" w:rsidRPr="00556CB0" w:rsidRDefault="00556CB0" w:rsidP="00556CB0">
      <w:pPr>
        <w:rPr>
          <w:sz w:val="23"/>
          <w:szCs w:val="23"/>
        </w:rPr>
      </w:pPr>
    </w:p>
    <w:p w14:paraId="388C921C" w14:textId="77777777" w:rsidR="008654FE" w:rsidRDefault="00556CB0" w:rsidP="00556CB0">
      <w:pPr>
        <w:rPr>
          <w:sz w:val="23"/>
          <w:szCs w:val="23"/>
        </w:rPr>
      </w:pPr>
      <w:r w:rsidRPr="00556CB0">
        <w:rPr>
          <w:sz w:val="23"/>
          <w:szCs w:val="23"/>
        </w:rPr>
        <w:t>I am aware that I must leave the unit in the same condition as when I moved in by completing the entire move-out cleaning checklist.  I am aware that any cleaning or repairs needed to the Rental after I have vacated will be billed at my expense and deducted from my security deposit.</w:t>
      </w:r>
    </w:p>
    <w:p w14:paraId="113864E8" w14:textId="77777777" w:rsidR="00556CB0" w:rsidRDefault="00556CB0" w:rsidP="00556CB0">
      <w:pPr>
        <w:rPr>
          <w:sz w:val="23"/>
          <w:szCs w:val="23"/>
        </w:rPr>
      </w:pPr>
    </w:p>
    <w:p w14:paraId="3B83D918" w14:textId="1513C7C2" w:rsidR="00556CB0" w:rsidRPr="00556CB0" w:rsidRDefault="00C666D4" w:rsidP="00556C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Tenant </w:t>
      </w:r>
      <w:r w:rsidR="00556CB0" w:rsidRPr="00556CB0">
        <w:rPr>
          <w:b/>
          <w:sz w:val="28"/>
          <w:szCs w:val="28"/>
        </w:rPr>
        <w:t>Signatures:</w:t>
      </w:r>
    </w:p>
    <w:p w14:paraId="4C2C4C21" w14:textId="77777777" w:rsidR="00556CB0" w:rsidRDefault="00556CB0" w:rsidP="00556CB0">
      <w:pPr>
        <w:rPr>
          <w:sz w:val="23"/>
          <w:szCs w:val="23"/>
        </w:rPr>
      </w:pPr>
    </w:p>
    <w:p w14:paraId="5A7162BB" w14:textId="77777777" w:rsidR="00556CB0" w:rsidRDefault="00556CB0" w:rsidP="00556CB0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</w:t>
      </w:r>
    </w:p>
    <w:p w14:paraId="4AE58A7B" w14:textId="77777777" w:rsidR="00556CB0" w:rsidRDefault="00556CB0" w:rsidP="00556CB0">
      <w:pPr>
        <w:rPr>
          <w:sz w:val="23"/>
          <w:szCs w:val="23"/>
        </w:rPr>
      </w:pPr>
      <w:r>
        <w:rPr>
          <w:sz w:val="23"/>
          <w:szCs w:val="23"/>
        </w:rPr>
        <w:t>Name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</w:t>
      </w:r>
    </w:p>
    <w:p w14:paraId="62FE75C3" w14:textId="77777777" w:rsidR="00556CB0" w:rsidRDefault="00556CB0" w:rsidP="00556CB0">
      <w:pPr>
        <w:rPr>
          <w:sz w:val="23"/>
          <w:szCs w:val="23"/>
        </w:rPr>
      </w:pPr>
    </w:p>
    <w:p w14:paraId="56F894F4" w14:textId="77777777" w:rsidR="00556CB0" w:rsidRPr="00556CB0" w:rsidRDefault="00556CB0" w:rsidP="00556CB0">
      <w:r>
        <w:rPr>
          <w:sz w:val="23"/>
          <w:szCs w:val="23"/>
        </w:rPr>
        <w:t>______________________________________________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</w:t>
      </w:r>
    </w:p>
    <w:p w14:paraId="5904E0C8" w14:textId="2B302C5A" w:rsidR="00C666D4" w:rsidRDefault="00556CB0" w:rsidP="00556CB0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9CCBF87" w14:textId="77777777" w:rsidR="00C666D4" w:rsidRDefault="00C666D4" w:rsidP="00556CB0"/>
    <w:p w14:paraId="2AF7C5DB" w14:textId="1EDC84FF" w:rsidR="00C666D4" w:rsidRPr="00C666D4" w:rsidRDefault="00C666D4" w:rsidP="00C666D4">
      <w:pPr>
        <w:rPr>
          <w:sz w:val="20"/>
          <w:szCs w:val="20"/>
        </w:rPr>
      </w:pPr>
      <w:r w:rsidRPr="00C666D4">
        <w:rPr>
          <w:sz w:val="20"/>
          <w:szCs w:val="20"/>
        </w:rPr>
        <w:t>Office Use Only:  Date Received:</w:t>
      </w:r>
      <w:r>
        <w:rPr>
          <w:sz w:val="20"/>
          <w:szCs w:val="20"/>
        </w:rPr>
        <w:t xml:space="preserve"> </w:t>
      </w:r>
      <w:r w:rsidRPr="00C666D4">
        <w:rPr>
          <w:sz w:val="20"/>
          <w:szCs w:val="20"/>
        </w:rPr>
        <w:t>____________</w:t>
      </w:r>
    </w:p>
    <w:sectPr w:rsidR="00C666D4" w:rsidRPr="00C666D4" w:rsidSect="00EE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9490" w14:textId="77777777" w:rsidR="0067648C" w:rsidRDefault="0067648C" w:rsidP="008654FE">
      <w:r>
        <w:separator/>
      </w:r>
    </w:p>
  </w:endnote>
  <w:endnote w:type="continuationSeparator" w:id="0">
    <w:p w14:paraId="23CD2AEB" w14:textId="77777777" w:rsidR="0067648C" w:rsidRDefault="0067648C" w:rsidP="0086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F195" w14:textId="77777777" w:rsidR="0067648C" w:rsidRDefault="0067648C" w:rsidP="008654FE">
      <w:r>
        <w:separator/>
      </w:r>
    </w:p>
  </w:footnote>
  <w:footnote w:type="continuationSeparator" w:id="0">
    <w:p w14:paraId="2467A9A5" w14:textId="77777777" w:rsidR="0067648C" w:rsidRDefault="0067648C" w:rsidP="00865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B0"/>
    <w:rsid w:val="002861E0"/>
    <w:rsid w:val="002C1F19"/>
    <w:rsid w:val="00556CB0"/>
    <w:rsid w:val="005E0644"/>
    <w:rsid w:val="0067648C"/>
    <w:rsid w:val="00741A65"/>
    <w:rsid w:val="00807D63"/>
    <w:rsid w:val="008654FE"/>
    <w:rsid w:val="00C666D4"/>
    <w:rsid w:val="00EB6D45"/>
    <w:rsid w:val="00EE3BB6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CC4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4F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654FE"/>
  </w:style>
  <w:style w:type="paragraph" w:styleId="Header">
    <w:name w:val="header"/>
    <w:basedOn w:val="Normal"/>
    <w:link w:val="HeaderChar"/>
    <w:uiPriority w:val="99"/>
    <w:unhideWhenUsed/>
    <w:rsid w:val="00865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FE"/>
  </w:style>
  <w:style w:type="paragraph" w:styleId="Footer">
    <w:name w:val="footer"/>
    <w:basedOn w:val="Normal"/>
    <w:link w:val="FooterChar"/>
    <w:uiPriority w:val="99"/>
    <w:unhideWhenUsed/>
    <w:rsid w:val="0086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randonturner1/Library/Group%20Containers/UBF8T346G9.Office/User%20Content.localized/Templates.localized/BiggerPockets%20Landlording%20Book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BiggerPockets Landlording Book Forms.dotx</Template>
  <TotalTime>1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Brandon Turner</cp:lastModifiedBy>
  <cp:revision>2</cp:revision>
  <cp:lastPrinted>2015-08-19T15:49:00Z</cp:lastPrinted>
  <dcterms:created xsi:type="dcterms:W3CDTF">2015-08-26T21:24:00Z</dcterms:created>
  <dcterms:modified xsi:type="dcterms:W3CDTF">2015-08-26T21:24:00Z</dcterms:modified>
</cp:coreProperties>
</file>